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587D3B3A" w14:textId="77777777" w:rsidR="00185F8C" w:rsidRPr="00185F8C" w:rsidRDefault="00185F8C" w:rsidP="00185F8C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185F8C">
        <w:rPr>
          <w:rFonts w:ascii="Verdana" w:eastAsia="Times New Roman" w:hAnsi="Verdana"/>
          <w:b/>
          <w:bCs/>
          <w:sz w:val="22"/>
          <w:szCs w:val="22"/>
        </w:rPr>
        <w:t>CODC/01 – COMPOSIZIONE</w:t>
      </w:r>
    </w:p>
    <w:p w14:paraId="00713CBF" w14:textId="77777777" w:rsidR="00671472" w:rsidRPr="00FC3C97" w:rsidRDefault="00671472" w:rsidP="00671472">
      <w:pPr>
        <w:rPr>
          <w:rFonts w:ascii="Verdana" w:eastAsia="Times New Roman" w:hAnsi="Verdana"/>
        </w:rPr>
      </w:pP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0661" w14:textId="77777777" w:rsidR="00A21173" w:rsidRDefault="00A21173">
      <w:r>
        <w:separator/>
      </w:r>
    </w:p>
  </w:endnote>
  <w:endnote w:type="continuationSeparator" w:id="0">
    <w:p w14:paraId="6D72B905" w14:textId="77777777" w:rsidR="00A21173" w:rsidRDefault="00A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0D3F" w14:textId="77777777" w:rsidR="00A21173" w:rsidRDefault="00A21173">
      <w:r>
        <w:separator/>
      </w:r>
    </w:p>
  </w:footnote>
  <w:footnote w:type="continuationSeparator" w:id="0">
    <w:p w14:paraId="0535001D" w14:textId="77777777" w:rsidR="00A21173" w:rsidRDefault="00A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85F8C"/>
    <w:rsid w:val="001A6E8A"/>
    <w:rsid w:val="002A08E0"/>
    <w:rsid w:val="002A2E39"/>
    <w:rsid w:val="00341FB4"/>
    <w:rsid w:val="003D0D10"/>
    <w:rsid w:val="003F7E59"/>
    <w:rsid w:val="00483563"/>
    <w:rsid w:val="00671472"/>
    <w:rsid w:val="008F1384"/>
    <w:rsid w:val="009760FE"/>
    <w:rsid w:val="00A21173"/>
    <w:rsid w:val="00A370BE"/>
    <w:rsid w:val="00C01257"/>
    <w:rsid w:val="00CA2AEF"/>
    <w:rsid w:val="00D50724"/>
    <w:rsid w:val="00E63B53"/>
    <w:rsid w:val="00E82B28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2</cp:revision>
  <cp:lastPrinted>2018-04-30T07:04:00Z</cp:lastPrinted>
  <dcterms:created xsi:type="dcterms:W3CDTF">2023-06-21T14:16:00Z</dcterms:created>
  <dcterms:modified xsi:type="dcterms:W3CDTF">2023-06-21T14:16:00Z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