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2CC24BFB" w14:textId="77777777" w:rsidR="00E63B53" w:rsidRPr="00E63B53" w:rsidRDefault="00E63B53" w:rsidP="00E63B53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E63B53">
        <w:rPr>
          <w:rFonts w:ascii="Verdana" w:eastAsia="Times New Roman" w:hAnsi="Verdana"/>
          <w:b/>
          <w:bCs/>
          <w:sz w:val="22"/>
          <w:szCs w:val="22"/>
        </w:rPr>
        <w:t xml:space="preserve">CODI/16 – TROMBA </w:t>
      </w: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12EB" w14:textId="77777777" w:rsidR="00107DE8" w:rsidRDefault="00107DE8">
      <w:r>
        <w:separator/>
      </w:r>
    </w:p>
  </w:endnote>
  <w:endnote w:type="continuationSeparator" w:id="0">
    <w:p w14:paraId="755284E7" w14:textId="77777777" w:rsidR="00107DE8" w:rsidRDefault="0010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4C69" w14:textId="77777777" w:rsidR="00107DE8" w:rsidRDefault="00107DE8">
      <w:r>
        <w:separator/>
      </w:r>
    </w:p>
  </w:footnote>
  <w:footnote w:type="continuationSeparator" w:id="0">
    <w:p w14:paraId="0CD88173" w14:textId="77777777" w:rsidR="00107DE8" w:rsidRDefault="0010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07DE8"/>
    <w:rsid w:val="001A6E8A"/>
    <w:rsid w:val="002A08E0"/>
    <w:rsid w:val="00341FB4"/>
    <w:rsid w:val="003D0D10"/>
    <w:rsid w:val="003F7E59"/>
    <w:rsid w:val="00483563"/>
    <w:rsid w:val="008F1384"/>
    <w:rsid w:val="009760FE"/>
    <w:rsid w:val="00A370BE"/>
    <w:rsid w:val="00CA2AEF"/>
    <w:rsid w:val="00D50724"/>
    <w:rsid w:val="00E63B53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2023-06-21T14:14:00Z</dcterms:created>
  <dcterms:modified xsi:type="dcterms:W3CDTF">2023-06-21T14:14:00Z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