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083B387F" w14:textId="77777777" w:rsidR="00C01257" w:rsidRPr="00C01257" w:rsidRDefault="00C01257" w:rsidP="00C01257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 w:rsidRPr="00C01257">
        <w:rPr>
          <w:rFonts w:ascii="Verdana" w:eastAsia="Times New Roman" w:hAnsi="Verdana"/>
          <w:b/>
          <w:bCs/>
          <w:sz w:val="22"/>
          <w:szCs w:val="22"/>
        </w:rPr>
        <w:t>CODM/04 – STORIA DELLA MUSICA</w:t>
      </w:r>
    </w:p>
    <w:p w14:paraId="3A6D9F70" w14:textId="77777777" w:rsid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sz w:val="22"/>
          <w:szCs w:val="22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A7B5" w14:textId="77777777" w:rsidR="0080027D" w:rsidRDefault="0080027D">
      <w:r>
        <w:separator/>
      </w:r>
    </w:p>
  </w:endnote>
  <w:endnote w:type="continuationSeparator" w:id="0">
    <w:p w14:paraId="58725B72" w14:textId="77777777" w:rsidR="0080027D" w:rsidRDefault="0080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A8B" w14:textId="77777777" w:rsidR="0080027D" w:rsidRDefault="0080027D">
      <w:r>
        <w:separator/>
      </w:r>
    </w:p>
  </w:footnote>
  <w:footnote w:type="continuationSeparator" w:id="0">
    <w:p w14:paraId="4F8EC2FE" w14:textId="77777777" w:rsidR="0080027D" w:rsidRDefault="0080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7EAE"/>
    <w:rsid w:val="001A6E8A"/>
    <w:rsid w:val="002A08E0"/>
    <w:rsid w:val="00341FB4"/>
    <w:rsid w:val="003D0D10"/>
    <w:rsid w:val="003F7E59"/>
    <w:rsid w:val="00483563"/>
    <w:rsid w:val="0080027D"/>
    <w:rsid w:val="008F1384"/>
    <w:rsid w:val="009760FE"/>
    <w:rsid w:val="00A370BE"/>
    <w:rsid w:val="00C01257"/>
    <w:rsid w:val="00CA2AEF"/>
    <w:rsid w:val="00D50724"/>
    <w:rsid w:val="00E63B53"/>
    <w:rsid w:val="00EA1743"/>
    <w:rsid w:val="00EC245E"/>
    <w:rsid w:val="00EC5E1B"/>
    <w:rsid w:val="00F2658B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2</cp:revision>
  <cp:lastPrinted>2018-04-30T07:04:00Z</cp:lastPrinted>
  <dcterms:created xsi:type="dcterms:W3CDTF">2023-06-21T14:15:00Z</dcterms:created>
  <dcterms:modified xsi:type="dcterms:W3CDTF">2023-06-21T14:15:00Z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