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78191778" w14:textId="77777777" w:rsidR="00FC4006" w:rsidRP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FC4006">
        <w:rPr>
          <w:rFonts w:ascii="Verdana" w:eastAsia="Times New Roman" w:hAnsi="Verdana"/>
          <w:b/>
          <w:bCs/>
          <w:sz w:val="22"/>
          <w:szCs w:val="22"/>
        </w:rPr>
        <w:t>COMI/04 – MUSICA INSIEME PER STRUMENTI A FIATO</w:t>
      </w: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6722" w14:textId="77777777" w:rsidR="004B1331" w:rsidRDefault="004B1331">
      <w:r>
        <w:separator/>
      </w:r>
    </w:p>
  </w:endnote>
  <w:endnote w:type="continuationSeparator" w:id="0">
    <w:p w14:paraId="4D543E4D" w14:textId="77777777" w:rsidR="004B1331" w:rsidRDefault="004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68C8" w14:textId="77777777" w:rsidR="004B1331" w:rsidRDefault="004B1331">
      <w:r>
        <w:separator/>
      </w:r>
    </w:p>
  </w:footnote>
  <w:footnote w:type="continuationSeparator" w:id="0">
    <w:p w14:paraId="7617770B" w14:textId="77777777" w:rsidR="004B1331" w:rsidRDefault="004B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A6E8A"/>
    <w:rsid w:val="002A08E0"/>
    <w:rsid w:val="00341FB4"/>
    <w:rsid w:val="003D0D10"/>
    <w:rsid w:val="003F7E59"/>
    <w:rsid w:val="00483563"/>
    <w:rsid w:val="004B1331"/>
    <w:rsid w:val="008F1384"/>
    <w:rsid w:val="009760FE"/>
    <w:rsid w:val="00A370BE"/>
    <w:rsid w:val="00CA2AEF"/>
    <w:rsid w:val="00D50724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2023-06-21T14:13:00Z</dcterms:created>
  <dcterms:modified xsi:type="dcterms:W3CDTF">2023-06-21T14:13:00Z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